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2F4A" w14:textId="77777777" w:rsidR="00D57768" w:rsidRDefault="00D57768"/>
    <w:p w14:paraId="731BBDE5" w14:textId="77777777" w:rsidR="00883858" w:rsidRPr="00883858" w:rsidRDefault="00883858" w:rsidP="008838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8838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Första tävlingsdagen – praktisk information</w:t>
      </w:r>
    </w:p>
    <w:p w14:paraId="0A50F4C7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i/>
          <w:iCs/>
          <w:lang w:eastAsia="sv-SE"/>
        </w:rPr>
        <w:t>För nya tävlingsåkare och föräldrar</w:t>
      </w:r>
    </w:p>
    <w:p w14:paraId="5ECB3010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Att tävla för första gången kan kännas både spännande och nervöst.</w:t>
      </w:r>
      <w:r w:rsidRPr="00883858">
        <w:rPr>
          <w:rFonts w:ascii="Times New Roman" w:eastAsia="Times New Roman" w:hAnsi="Times New Roman" w:cs="Times New Roman"/>
          <w:lang w:eastAsia="sv-SE"/>
        </w:rPr>
        <w:br/>
        <w:t>Den här informationen är till för att skapa trygghet för både åkare och föräldrar, och ge en tydlig bild av hur en tävlingsdag brukar gå till – från förberedelser hemma till tiden i ishallen.</w:t>
      </w:r>
    </w:p>
    <w:p w14:paraId="33FFB160" w14:textId="77777777" w:rsidR="00883858" w:rsidRPr="00883858" w:rsidRDefault="00C7585D" w:rsidP="00883858">
      <w:pPr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noProof/>
          <w:lang w:eastAsia="sv-SE"/>
        </w:rPr>
        <w:pict w14:anchorId="1FE5F455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7344885D" w14:textId="77777777" w:rsidR="00883858" w:rsidRPr="00883858" w:rsidRDefault="00883858" w:rsidP="008838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883858">
        <w:rPr>
          <w:rFonts w:ascii="Apple Color Emoji" w:eastAsia="Times New Roman" w:hAnsi="Apple Color Emoji" w:cs="Apple Color Emoji"/>
          <w:b/>
          <w:bCs/>
          <w:sz w:val="36"/>
          <w:szCs w:val="36"/>
          <w:lang w:eastAsia="sv-SE"/>
        </w:rPr>
        <w:t>🧊</w:t>
      </w:r>
      <w:r w:rsidRPr="0088385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Förberedelser och utrustning</w:t>
      </w:r>
    </w:p>
    <w:p w14:paraId="2730457B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Gå igenom utrustningen i god tid innan tävling och säkerställ att allt är helt, rent och fungerar som det ska.</w:t>
      </w:r>
    </w:p>
    <w:p w14:paraId="01E65688" w14:textId="77777777" w:rsidR="00883858" w:rsidRPr="00883858" w:rsidRDefault="00883858" w:rsidP="0088385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Skridskor som behöver slipas ska slipas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senast 14 dagar före tävling</w:t>
      </w:r>
    </w:p>
    <w:p w14:paraId="7C924085" w14:textId="77777777" w:rsidR="00883858" w:rsidRPr="00883858" w:rsidRDefault="00883858" w:rsidP="0088385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Kontrollera att tävlingskläder och strumpbyxor är hela</w:t>
      </w:r>
    </w:p>
    <w:p w14:paraId="11C23977" w14:textId="77777777" w:rsidR="00883858" w:rsidRPr="00883858" w:rsidRDefault="00883858" w:rsidP="0088385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Rengör skridskor och skridskoskydd inför tävlingen</w:t>
      </w:r>
    </w:p>
    <w:p w14:paraId="63233A1C" w14:textId="77777777" w:rsidR="00883858" w:rsidRPr="00883858" w:rsidRDefault="00C7585D" w:rsidP="00883858">
      <w:pPr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noProof/>
          <w:lang w:eastAsia="sv-SE"/>
        </w:rPr>
        <w:pict w14:anchorId="53DB127B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597920A2" w14:textId="77777777" w:rsidR="00883858" w:rsidRPr="00883858" w:rsidRDefault="00883858" w:rsidP="008838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883858">
        <w:rPr>
          <w:rFonts w:ascii="Apple Color Emoji" w:eastAsia="Times New Roman" w:hAnsi="Apple Color Emoji" w:cs="Apple Color Emoji"/>
          <w:b/>
          <w:bCs/>
          <w:sz w:val="36"/>
          <w:szCs w:val="36"/>
          <w:lang w:eastAsia="sv-SE"/>
        </w:rPr>
        <w:t>💇</w:t>
      </w:r>
      <w:r w:rsidRPr="0088385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‍♀️ Hår och utseende</w:t>
      </w:r>
    </w:p>
    <w:p w14:paraId="16E5C63D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Håret ska vara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färdigt uppsatt innan ankomst till ishallen</w:t>
      </w:r>
      <w:r w:rsidRPr="00883858">
        <w:rPr>
          <w:rFonts w:ascii="Times New Roman" w:eastAsia="Times New Roman" w:hAnsi="Times New Roman" w:cs="Times New Roman"/>
          <w:lang w:eastAsia="sv-SE"/>
        </w:rPr>
        <w:t>.</w:t>
      </w:r>
      <w:r w:rsidRPr="00883858">
        <w:rPr>
          <w:rFonts w:ascii="Times New Roman" w:eastAsia="Times New Roman" w:hAnsi="Times New Roman" w:cs="Times New Roman"/>
          <w:lang w:eastAsia="sv-SE"/>
        </w:rPr>
        <w:br/>
        <w:t>Inget hår får hänga i ansiktet.</w:t>
      </w:r>
    </w:p>
    <w:p w14:paraId="07F2CE68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Exempel på lämpliga håruppsättningar:</w:t>
      </w:r>
    </w:p>
    <w:p w14:paraId="08E520C2" w14:textId="77777777" w:rsidR="00883858" w:rsidRPr="00883858" w:rsidRDefault="00883858" w:rsidP="008838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knut</w:t>
      </w:r>
    </w:p>
    <w:p w14:paraId="59267610" w14:textId="77777777" w:rsidR="00883858" w:rsidRPr="00883858" w:rsidRDefault="00883858" w:rsidP="008838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fläta</w:t>
      </w:r>
    </w:p>
    <w:p w14:paraId="338C1782" w14:textId="77777777" w:rsidR="00883858" w:rsidRPr="00883858" w:rsidRDefault="00883858" w:rsidP="008838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flätor</w:t>
      </w:r>
    </w:p>
    <w:p w14:paraId="206EABF2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Det finns många bra exempel på håruppsättningar för konståkning på Youtube.</w:t>
      </w:r>
    </w:p>
    <w:p w14:paraId="50C734F6" w14:textId="77777777" w:rsidR="00883858" w:rsidRPr="00883858" w:rsidRDefault="00C7585D" w:rsidP="00883858">
      <w:pPr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noProof/>
          <w:lang w:eastAsia="sv-SE"/>
        </w:rPr>
        <w:pict w14:anchorId="1660DBF7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76CF3155" w14:textId="77777777" w:rsidR="00883858" w:rsidRDefault="00883858" w:rsidP="00883858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sz w:val="36"/>
          <w:szCs w:val="36"/>
          <w:lang w:eastAsia="sv-SE"/>
        </w:rPr>
      </w:pPr>
    </w:p>
    <w:p w14:paraId="6CFA4B34" w14:textId="77777777" w:rsidR="00883858" w:rsidRDefault="00883858" w:rsidP="00883858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sz w:val="36"/>
          <w:szCs w:val="36"/>
          <w:lang w:eastAsia="sv-SE"/>
        </w:rPr>
      </w:pPr>
    </w:p>
    <w:p w14:paraId="539BEF62" w14:textId="77777777" w:rsidR="00883858" w:rsidRDefault="00883858" w:rsidP="00883858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sz w:val="36"/>
          <w:szCs w:val="36"/>
          <w:lang w:eastAsia="sv-SE"/>
        </w:rPr>
      </w:pPr>
    </w:p>
    <w:p w14:paraId="21560137" w14:textId="77777777" w:rsidR="00883858" w:rsidRDefault="00883858" w:rsidP="00883858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sz w:val="36"/>
          <w:szCs w:val="36"/>
          <w:lang w:eastAsia="sv-SE"/>
        </w:rPr>
      </w:pPr>
    </w:p>
    <w:p w14:paraId="0547973D" w14:textId="203B631D" w:rsidR="00883858" w:rsidRPr="00883858" w:rsidRDefault="00883858" w:rsidP="008838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883858">
        <w:rPr>
          <w:rFonts w:ascii="Apple Color Emoji" w:eastAsia="Times New Roman" w:hAnsi="Apple Color Emoji" w:cs="Apple Color Emoji"/>
          <w:b/>
          <w:bCs/>
          <w:sz w:val="36"/>
          <w:szCs w:val="36"/>
          <w:lang w:eastAsia="sv-SE"/>
        </w:rPr>
        <w:t>📍</w:t>
      </w:r>
      <w:r w:rsidRPr="0088385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När du kommer till ishallen</w:t>
      </w:r>
    </w:p>
    <w:p w14:paraId="2681B8C8" w14:textId="77777777" w:rsidR="00883858" w:rsidRPr="00883858" w:rsidRDefault="00883858" w:rsidP="0088385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Leta upp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medföljande tränare</w:t>
      </w:r>
      <w:r w:rsidRPr="00883858">
        <w:rPr>
          <w:rFonts w:ascii="Times New Roman" w:eastAsia="Times New Roman" w:hAnsi="Times New Roman" w:cs="Times New Roman"/>
          <w:lang w:eastAsia="sv-SE"/>
        </w:rPr>
        <w:t xml:space="preserve"> och meddela att du har kommit</w:t>
      </w:r>
    </w:p>
    <w:p w14:paraId="599A9E48" w14:textId="77777777" w:rsidR="00883858" w:rsidRPr="00883858" w:rsidRDefault="00883858" w:rsidP="0088385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Ta reda på vilket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omklädningsrum</w:t>
      </w:r>
      <w:r w:rsidRPr="00883858">
        <w:rPr>
          <w:rFonts w:ascii="Times New Roman" w:eastAsia="Times New Roman" w:hAnsi="Times New Roman" w:cs="Times New Roman"/>
          <w:lang w:eastAsia="sv-SE"/>
        </w:rPr>
        <w:t xml:space="preserve"> som gäller</w:t>
      </w:r>
      <w:r w:rsidRPr="00883858">
        <w:rPr>
          <w:rFonts w:ascii="Times New Roman" w:eastAsia="Times New Roman" w:hAnsi="Times New Roman" w:cs="Times New Roman"/>
          <w:lang w:eastAsia="sv-SE"/>
        </w:rPr>
        <w:br/>
        <w:t>(tävlingsvärdar i foajén hjälper till)</w:t>
      </w:r>
    </w:p>
    <w:p w14:paraId="1BB710E4" w14:textId="77777777" w:rsidR="00883858" w:rsidRPr="00883858" w:rsidRDefault="00883858" w:rsidP="0088385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Om något akut inträffar (</w:t>
      </w:r>
      <w:proofErr w:type="gramStart"/>
      <w:r w:rsidRPr="00883858">
        <w:rPr>
          <w:rFonts w:ascii="Times New Roman" w:eastAsia="Times New Roman" w:hAnsi="Times New Roman" w:cs="Times New Roman"/>
          <w:lang w:eastAsia="sv-SE"/>
        </w:rPr>
        <w:t>t.ex.</w:t>
      </w:r>
      <w:proofErr w:type="gramEnd"/>
      <w:r w:rsidRPr="00883858">
        <w:rPr>
          <w:rFonts w:ascii="Times New Roman" w:eastAsia="Times New Roman" w:hAnsi="Times New Roman" w:cs="Times New Roman"/>
          <w:lang w:eastAsia="sv-SE"/>
        </w:rPr>
        <w:t xml:space="preserve"> försening) –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kontakta tränaren direkt</w:t>
      </w:r>
    </w:p>
    <w:p w14:paraId="590FC169" w14:textId="77777777" w:rsidR="00883858" w:rsidRPr="00883858" w:rsidRDefault="00883858" w:rsidP="008838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883858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Omklädningsrum</w:t>
      </w:r>
    </w:p>
    <w:p w14:paraId="4C7BB707" w14:textId="77777777" w:rsidR="00883858" w:rsidRPr="00883858" w:rsidRDefault="00883858" w:rsidP="0088385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Föräldrar är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inte tillåtna</w:t>
      </w:r>
      <w:r w:rsidRPr="00883858">
        <w:rPr>
          <w:rFonts w:ascii="Times New Roman" w:eastAsia="Times New Roman" w:hAnsi="Times New Roman" w:cs="Times New Roman"/>
          <w:lang w:eastAsia="sv-SE"/>
        </w:rPr>
        <w:t xml:space="preserve"> i omklädningsrummen</w:t>
      </w:r>
    </w:p>
    <w:p w14:paraId="4129783C" w14:textId="77777777" w:rsidR="00883858" w:rsidRPr="00883858" w:rsidRDefault="00883858" w:rsidP="0088385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Tränare hjälper till vid behov med tävlingskläder</w:t>
      </w:r>
    </w:p>
    <w:p w14:paraId="6EF676D4" w14:textId="77777777" w:rsidR="00883858" w:rsidRPr="00883858" w:rsidRDefault="00883858" w:rsidP="0088385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Föräldrar får hjälpa till att knyta skridskor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i foajén</w:t>
      </w:r>
    </w:p>
    <w:p w14:paraId="0039857A" w14:textId="77777777" w:rsidR="00883858" w:rsidRPr="00883858" w:rsidRDefault="00883858" w:rsidP="0088385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Därefter går åkaren själv tillbaka till omklädningsrummet</w:t>
      </w:r>
    </w:p>
    <w:p w14:paraId="39C24082" w14:textId="77777777" w:rsidR="00883858" w:rsidRPr="00883858" w:rsidRDefault="00C7585D" w:rsidP="00883858">
      <w:pPr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noProof/>
          <w:lang w:eastAsia="sv-SE"/>
        </w:rPr>
        <w:pict w14:anchorId="1CE3600F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6C3194FD" w14:textId="77777777" w:rsidR="00883858" w:rsidRPr="00883858" w:rsidRDefault="00883858" w:rsidP="008838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883858">
        <w:rPr>
          <w:rFonts w:ascii="Apple Color Emoji" w:eastAsia="Times New Roman" w:hAnsi="Apple Color Emoji" w:cs="Apple Color Emoji"/>
          <w:b/>
          <w:bCs/>
          <w:sz w:val="36"/>
          <w:szCs w:val="36"/>
          <w:lang w:eastAsia="sv-SE"/>
        </w:rPr>
        <w:t>🍎</w:t>
      </w:r>
      <w:r w:rsidRPr="0088385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Mat och energi under tävlingsdagen</w:t>
      </w:r>
    </w:p>
    <w:p w14:paraId="452DAD5D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Det är bra att ta med matsäck till tävlingen.</w:t>
      </w:r>
    </w:p>
    <w:p w14:paraId="0460A194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Tänk på:</w:t>
      </w:r>
    </w:p>
    <w:p w14:paraId="0A23679C" w14:textId="77777777" w:rsidR="00883858" w:rsidRPr="00883858" w:rsidRDefault="00883858" w:rsidP="0088385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Undvik godis, kakor, chips och läsk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före tävling</w:t>
      </w:r>
    </w:p>
    <w:p w14:paraId="0B4A9208" w14:textId="77777777" w:rsidR="00883858" w:rsidRPr="00883858" w:rsidRDefault="00883858" w:rsidP="0088385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Av respekt för andra åkare ska detta inte ätas eller drickas öppet innan alla tävlat</w:t>
      </w:r>
    </w:p>
    <w:p w14:paraId="46D105E3" w14:textId="77777777" w:rsidR="00883858" w:rsidRPr="00883858" w:rsidRDefault="00883858" w:rsidP="0088385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Vänta tills ni har lämnat tävlingsarenan</w:t>
      </w:r>
    </w:p>
    <w:p w14:paraId="5BDBAC28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Detta gäller även föräldrar – var ett gott föredöme.</w:t>
      </w:r>
    </w:p>
    <w:p w14:paraId="15685A71" w14:textId="77777777" w:rsidR="00883858" w:rsidRPr="00883858" w:rsidRDefault="00C7585D" w:rsidP="00883858">
      <w:pPr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noProof/>
          <w:lang w:eastAsia="sv-SE"/>
        </w:rPr>
        <w:pict w14:anchorId="59E8E44F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5F6267B5" w14:textId="77777777" w:rsidR="00883858" w:rsidRPr="00883858" w:rsidRDefault="00883858" w:rsidP="008838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883858">
        <w:rPr>
          <w:rFonts w:ascii="Apple Color Emoji" w:eastAsia="Times New Roman" w:hAnsi="Apple Color Emoji" w:cs="Apple Color Emoji"/>
          <w:b/>
          <w:bCs/>
          <w:sz w:val="36"/>
          <w:szCs w:val="36"/>
          <w:lang w:eastAsia="sv-SE"/>
        </w:rPr>
        <w:t>⏰</w:t>
      </w:r>
      <w:r w:rsidRPr="0088385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Tider och samling</w:t>
      </w:r>
    </w:p>
    <w:p w14:paraId="5D316F9B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Du ska vara på plats i ishallen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en timme före starttiden för din tävlingsklass</w:t>
      </w:r>
      <w:r w:rsidRPr="00883858">
        <w:rPr>
          <w:rFonts w:ascii="Times New Roman" w:eastAsia="Times New Roman" w:hAnsi="Times New Roman" w:cs="Times New Roman"/>
          <w:lang w:eastAsia="sv-SE"/>
        </w:rPr>
        <w:t>.</w:t>
      </w:r>
    </w:p>
    <w:p w14:paraId="4C9379E1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Exempel:</w:t>
      </w:r>
      <w:r w:rsidRPr="00883858">
        <w:rPr>
          <w:rFonts w:ascii="Times New Roman" w:eastAsia="Times New Roman" w:hAnsi="Times New Roman" w:cs="Times New Roman"/>
          <w:lang w:eastAsia="sv-SE"/>
        </w:rPr>
        <w:br/>
        <w:t>Start kl. 13.30 → på plats kl. 12.30</w:t>
      </w:r>
      <w:r w:rsidRPr="00883858">
        <w:rPr>
          <w:rFonts w:ascii="Times New Roman" w:eastAsia="Times New Roman" w:hAnsi="Times New Roman" w:cs="Times New Roman"/>
          <w:lang w:eastAsia="sv-SE"/>
        </w:rPr>
        <w:br/>
        <w:t>(hår uppsatt, ev. smink klart, uppvärmningskläder på)</w:t>
      </w:r>
    </w:p>
    <w:p w14:paraId="50B78E25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Om du tävlar i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första startgruppen kl. 09.00</w:t>
      </w:r>
      <w:r w:rsidRPr="00883858">
        <w:rPr>
          <w:rFonts w:ascii="Times New Roman" w:eastAsia="Times New Roman" w:hAnsi="Times New Roman" w:cs="Times New Roman"/>
          <w:lang w:eastAsia="sv-SE"/>
        </w:rPr>
        <w:t xml:space="preserve"> räcker det att vara på plats kl. 08.00.</w:t>
      </w:r>
    </w:p>
    <w:p w14:paraId="2CD50061" w14:textId="77777777" w:rsidR="00883858" w:rsidRPr="00883858" w:rsidRDefault="00883858" w:rsidP="0088385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Tid för golvuppvärmning meddelas av tränaren</w:t>
      </w:r>
    </w:p>
    <w:p w14:paraId="027C420A" w14:textId="77777777" w:rsidR="00883858" w:rsidRPr="00883858" w:rsidRDefault="00883858" w:rsidP="0088385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Efter golvuppvärmningen tar åkaren på sig skridskorna</w:t>
      </w:r>
    </w:p>
    <w:p w14:paraId="73FE20F8" w14:textId="77777777" w:rsidR="00883858" w:rsidRPr="00883858" w:rsidRDefault="00C7585D" w:rsidP="00883858">
      <w:pPr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noProof/>
          <w:lang w:eastAsia="sv-SE"/>
        </w:rPr>
        <w:lastRenderedPageBreak/>
        <w:pict w14:anchorId="568B81C4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7743B1CB" w14:textId="77777777" w:rsidR="00883858" w:rsidRPr="00883858" w:rsidRDefault="00883858" w:rsidP="008838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883858">
        <w:rPr>
          <w:rFonts w:ascii="Apple Color Emoji" w:eastAsia="Times New Roman" w:hAnsi="Apple Color Emoji" w:cs="Apple Color Emoji"/>
          <w:b/>
          <w:bCs/>
          <w:sz w:val="36"/>
          <w:szCs w:val="36"/>
          <w:lang w:eastAsia="sv-SE"/>
        </w:rPr>
        <w:t>📅</w:t>
      </w:r>
      <w:r w:rsidRPr="0088385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Tävlingsschema och tider</w:t>
      </w:r>
    </w:p>
    <w:p w14:paraId="7B08B8A5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Information om när ditt barn tävlar hittar du i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tävlingskalendern</w:t>
      </w:r>
      <w:r w:rsidRPr="00883858">
        <w:rPr>
          <w:rFonts w:ascii="Times New Roman" w:eastAsia="Times New Roman" w:hAnsi="Times New Roman" w:cs="Times New Roman"/>
          <w:lang w:eastAsia="sv-SE"/>
        </w:rPr>
        <w:t>.</w:t>
      </w:r>
    </w:p>
    <w:p w14:paraId="18A0948B" w14:textId="77777777" w:rsidR="00883858" w:rsidRPr="00883858" w:rsidRDefault="00883858" w:rsidP="0088385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På hemsidan finns en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länk till tävlingskalendern</w:t>
      </w:r>
      <w:r w:rsidRPr="00883858">
        <w:rPr>
          <w:rFonts w:ascii="Times New Roman" w:eastAsia="Times New Roman" w:hAnsi="Times New Roman" w:cs="Times New Roman"/>
          <w:lang w:eastAsia="sv-SE"/>
        </w:rPr>
        <w:t xml:space="preserve"> (höger sida)</w:t>
      </w:r>
    </w:p>
    <w:p w14:paraId="636F630C" w14:textId="77777777" w:rsidR="00883858" w:rsidRPr="00883858" w:rsidRDefault="00883858" w:rsidP="0088385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Där publiceras ett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preliminärt tidsschema</w:t>
      </w:r>
    </w:p>
    <w:p w14:paraId="4337B94C" w14:textId="77777777" w:rsidR="00883858" w:rsidRPr="00883858" w:rsidRDefault="00883858" w:rsidP="0088385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Leta upp ditt barns namn</w:t>
      </w:r>
    </w:p>
    <w:p w14:paraId="4BCC6EB4" w14:textId="77777777" w:rsidR="00883858" w:rsidRPr="00883858" w:rsidRDefault="00883858" w:rsidP="0088385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Notera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uppvärmningstiden</w:t>
      </w:r>
      <w:r w:rsidRPr="00883858">
        <w:rPr>
          <w:rFonts w:ascii="Times New Roman" w:eastAsia="Times New Roman" w:hAnsi="Times New Roman" w:cs="Times New Roman"/>
          <w:lang w:eastAsia="sv-SE"/>
        </w:rPr>
        <w:t xml:space="preserve"> för tävlingsklassen</w:t>
      </w:r>
    </w:p>
    <w:p w14:paraId="7CBFBDE9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För att veta när ni ska vara på plats i ishallen:</w:t>
      </w:r>
    </w:p>
    <w:p w14:paraId="62E5A1A2" w14:textId="77777777" w:rsidR="00883858" w:rsidRPr="00883858" w:rsidRDefault="00883858" w:rsidP="0088385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utgå från uppvärmningstiden</w:t>
      </w:r>
    </w:p>
    <w:p w14:paraId="1E76A5C9" w14:textId="77777777" w:rsidR="00883858" w:rsidRPr="00883858" w:rsidRDefault="00883858" w:rsidP="0088385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räkna bakåt enligt anvisningarna ovan</w:t>
      </w:r>
    </w:p>
    <w:p w14:paraId="48C2D301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Observera att tiderna är preliminära och kan justeras. Kontrollera därför schemat igen dagarna innan tävlingen.</w:t>
      </w:r>
    </w:p>
    <w:p w14:paraId="7525B609" w14:textId="77777777" w:rsidR="00883858" w:rsidRPr="00883858" w:rsidRDefault="00C7585D" w:rsidP="00883858">
      <w:pPr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noProof/>
          <w:lang w:eastAsia="sv-SE"/>
        </w:rPr>
        <w:pict w14:anchorId="40FE1897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2C56DF5" w14:textId="77777777" w:rsidR="00883858" w:rsidRPr="00883858" w:rsidRDefault="00883858" w:rsidP="008838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883858">
        <w:rPr>
          <w:rFonts w:ascii="Apple Color Emoji" w:eastAsia="Times New Roman" w:hAnsi="Apple Color Emoji" w:cs="Apple Color Emoji"/>
          <w:b/>
          <w:bCs/>
          <w:sz w:val="36"/>
          <w:szCs w:val="36"/>
          <w:lang w:eastAsia="sv-SE"/>
        </w:rPr>
        <w:t>🌸</w:t>
      </w:r>
      <w:r w:rsidRPr="0088385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Blommor, fotografering och maskoten </w:t>
      </w:r>
      <w:proofErr w:type="spellStart"/>
      <w:r w:rsidRPr="0088385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Elel</w:t>
      </w:r>
      <w:proofErr w:type="spellEnd"/>
    </w:p>
    <w:p w14:paraId="2B181F0E" w14:textId="77777777" w:rsidR="00883858" w:rsidRPr="00883858" w:rsidRDefault="00883858" w:rsidP="008838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883858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Blommor på isen</w:t>
      </w:r>
    </w:p>
    <w:p w14:paraId="576C27C3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Efter avslutat åk är det tradition att kasta in blommor på isen.</w:t>
      </w:r>
    </w:p>
    <w:p w14:paraId="6B3E4F36" w14:textId="77777777" w:rsidR="00883858" w:rsidRPr="00883858" w:rsidRDefault="00883858" w:rsidP="0088385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Blommor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ska vara helt inplastade</w:t>
      </w:r>
    </w:p>
    <w:p w14:paraId="5071AF9F" w14:textId="77777777" w:rsidR="00883858" w:rsidRPr="00883858" w:rsidRDefault="00883858" w:rsidP="0088385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Inga lösa band, papper eller plast får förekomma</w:t>
      </w:r>
      <w:r w:rsidRPr="00883858">
        <w:rPr>
          <w:rFonts w:ascii="Times New Roman" w:eastAsia="Times New Roman" w:hAnsi="Times New Roman" w:cs="Times New Roman"/>
          <w:lang w:eastAsia="sv-SE"/>
        </w:rPr>
        <w:br/>
        <w:t>(av säkerhetsskäl)</w:t>
      </w:r>
    </w:p>
    <w:p w14:paraId="346B3AE8" w14:textId="77777777" w:rsidR="00883858" w:rsidRPr="00883858" w:rsidRDefault="00C7585D" w:rsidP="00883858">
      <w:pPr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noProof/>
          <w:lang w:eastAsia="sv-SE"/>
        </w:rPr>
        <w:pict w14:anchorId="6F023145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0BFAF73" w14:textId="77777777" w:rsidR="00883858" w:rsidRPr="00883858" w:rsidRDefault="00883858" w:rsidP="008838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883858">
        <w:rPr>
          <w:rFonts w:ascii="Apple Color Emoji" w:eastAsia="Times New Roman" w:hAnsi="Apple Color Emoji" w:cs="Apple Color Emoji"/>
          <w:b/>
          <w:bCs/>
          <w:sz w:val="27"/>
          <w:szCs w:val="27"/>
          <w:lang w:eastAsia="sv-SE"/>
        </w:rPr>
        <w:t>📸</w:t>
      </w:r>
      <w:r w:rsidRPr="00883858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Fotografering</w:t>
      </w:r>
    </w:p>
    <w:p w14:paraId="24BA8819" w14:textId="77777777" w:rsidR="00883858" w:rsidRPr="00883858" w:rsidRDefault="00883858" w:rsidP="0088385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Fotografering är tillåten från läktaren</w:t>
      </w:r>
    </w:p>
    <w:p w14:paraId="2303FF33" w14:textId="77777777" w:rsidR="00883858" w:rsidRPr="00883858" w:rsidRDefault="00883858" w:rsidP="0088385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Fotografering med blixt är förbjuden under tävling</w:t>
      </w:r>
    </w:p>
    <w:p w14:paraId="6B621261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Blixt kan störa åkarna och påverka säkerheten.</w:t>
      </w:r>
    </w:p>
    <w:p w14:paraId="2C67FEB0" w14:textId="77777777" w:rsidR="00883858" w:rsidRPr="00883858" w:rsidRDefault="00C7585D" w:rsidP="00883858">
      <w:pPr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noProof/>
          <w:lang w:eastAsia="sv-SE"/>
        </w:rPr>
        <w:pict w14:anchorId="42290AC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A3933DA" w14:textId="77777777" w:rsidR="00883858" w:rsidRDefault="00883858" w:rsidP="00883858">
      <w:pPr>
        <w:spacing w:before="100" w:beforeAutospacing="1" w:after="100" w:afterAutospacing="1"/>
        <w:outlineLvl w:val="2"/>
        <w:rPr>
          <w:rFonts w:ascii="Apple Color Emoji" w:eastAsia="Times New Roman" w:hAnsi="Apple Color Emoji" w:cs="Apple Color Emoji"/>
          <w:b/>
          <w:bCs/>
          <w:sz w:val="27"/>
          <w:szCs w:val="27"/>
          <w:lang w:eastAsia="sv-SE"/>
        </w:rPr>
      </w:pPr>
    </w:p>
    <w:p w14:paraId="7D91A83C" w14:textId="77777777" w:rsidR="00883858" w:rsidRDefault="00883858" w:rsidP="00883858">
      <w:pPr>
        <w:spacing w:before="100" w:beforeAutospacing="1" w:after="100" w:afterAutospacing="1"/>
        <w:outlineLvl w:val="2"/>
        <w:rPr>
          <w:rFonts w:ascii="Apple Color Emoji" w:eastAsia="Times New Roman" w:hAnsi="Apple Color Emoji" w:cs="Apple Color Emoji"/>
          <w:b/>
          <w:bCs/>
          <w:sz w:val="27"/>
          <w:szCs w:val="27"/>
          <w:lang w:eastAsia="sv-SE"/>
        </w:rPr>
      </w:pPr>
    </w:p>
    <w:p w14:paraId="2CA26BB2" w14:textId="15B4B0DB" w:rsidR="00883858" w:rsidRPr="00883858" w:rsidRDefault="00883858" w:rsidP="008838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883858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lastRenderedPageBreak/>
        <w:t xml:space="preserve">Vår maskot </w:t>
      </w:r>
      <w:proofErr w:type="spellStart"/>
      <w:r w:rsidRPr="00883858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Elel</w:t>
      </w:r>
      <w:proofErr w:type="spellEnd"/>
    </w:p>
    <w:p w14:paraId="6E0A699F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Vid tävlingar följer vår maskot </w:t>
      </w:r>
      <w:proofErr w:type="spellStart"/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Elel</w:t>
      </w:r>
      <w:proofErr w:type="spellEnd"/>
      <w:r w:rsidRPr="00883858">
        <w:rPr>
          <w:rFonts w:ascii="Times New Roman" w:eastAsia="Times New Roman" w:hAnsi="Times New Roman" w:cs="Times New Roman"/>
          <w:lang w:eastAsia="sv-SE"/>
        </w:rPr>
        <w:t xml:space="preserve"> med för att heja på alla åkare.</w:t>
      </w:r>
    </w:p>
    <w:p w14:paraId="2082F06D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För att </w:t>
      </w:r>
      <w:proofErr w:type="spellStart"/>
      <w:r w:rsidRPr="00883858">
        <w:rPr>
          <w:rFonts w:ascii="Times New Roman" w:eastAsia="Times New Roman" w:hAnsi="Times New Roman" w:cs="Times New Roman"/>
          <w:lang w:eastAsia="sv-SE"/>
        </w:rPr>
        <w:t>Elel</w:t>
      </w:r>
      <w:proofErr w:type="spellEnd"/>
      <w:r w:rsidRPr="00883858">
        <w:rPr>
          <w:rFonts w:ascii="Times New Roman" w:eastAsia="Times New Roman" w:hAnsi="Times New Roman" w:cs="Times New Roman"/>
          <w:lang w:eastAsia="sv-SE"/>
        </w:rPr>
        <w:t xml:space="preserve"> ska tas om hand på ett tryggt sätt gäller följande:</w:t>
      </w:r>
    </w:p>
    <w:p w14:paraId="5A4E3C38" w14:textId="77777777" w:rsidR="00883858" w:rsidRPr="00883858" w:rsidRDefault="00883858" w:rsidP="0088385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Den åkare som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tävlar först på lördagen</w:t>
      </w:r>
      <w:r w:rsidRPr="00883858">
        <w:rPr>
          <w:rFonts w:ascii="Times New Roman" w:eastAsia="Times New Roman" w:hAnsi="Times New Roman" w:cs="Times New Roman"/>
          <w:lang w:eastAsia="sv-SE"/>
        </w:rPr>
        <w:t>:</w:t>
      </w:r>
    </w:p>
    <w:p w14:paraId="06691A25" w14:textId="77777777" w:rsidR="00883858" w:rsidRPr="00883858" w:rsidRDefault="00883858" w:rsidP="00883858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tar med sig </w:t>
      </w:r>
      <w:proofErr w:type="spellStart"/>
      <w:r w:rsidRPr="00883858">
        <w:rPr>
          <w:rFonts w:ascii="Times New Roman" w:eastAsia="Times New Roman" w:hAnsi="Times New Roman" w:cs="Times New Roman"/>
          <w:lang w:eastAsia="sv-SE"/>
        </w:rPr>
        <w:t>Elel</w:t>
      </w:r>
      <w:proofErr w:type="spellEnd"/>
      <w:r w:rsidRPr="00883858">
        <w:rPr>
          <w:rFonts w:ascii="Times New Roman" w:eastAsia="Times New Roman" w:hAnsi="Times New Roman" w:cs="Times New Roman"/>
          <w:lang w:eastAsia="sv-SE"/>
        </w:rPr>
        <w:t xml:space="preserve"> hem</w:t>
      </w:r>
    </w:p>
    <w:p w14:paraId="091CC334" w14:textId="77777777" w:rsidR="00883858" w:rsidRPr="00883858" w:rsidRDefault="00883858" w:rsidP="00883858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ansvarar för att </w:t>
      </w:r>
      <w:proofErr w:type="spellStart"/>
      <w:r w:rsidRPr="00883858">
        <w:rPr>
          <w:rFonts w:ascii="Times New Roman" w:eastAsia="Times New Roman" w:hAnsi="Times New Roman" w:cs="Times New Roman"/>
          <w:lang w:eastAsia="sv-SE"/>
        </w:rPr>
        <w:t>Elel</w:t>
      </w:r>
      <w:proofErr w:type="spellEnd"/>
      <w:r w:rsidRPr="00883858">
        <w:rPr>
          <w:rFonts w:ascii="Times New Roman" w:eastAsia="Times New Roman" w:hAnsi="Times New Roman" w:cs="Times New Roman"/>
          <w:lang w:eastAsia="sv-SE"/>
        </w:rPr>
        <w:t>:</w:t>
      </w:r>
    </w:p>
    <w:p w14:paraId="2F79597D" w14:textId="77777777" w:rsidR="00883858" w:rsidRPr="00883858" w:rsidRDefault="00883858" w:rsidP="00883858">
      <w:pPr>
        <w:numPr>
          <w:ilvl w:val="2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borstar tänderna</w:t>
      </w:r>
    </w:p>
    <w:p w14:paraId="5D6AE1B5" w14:textId="77777777" w:rsidR="00883858" w:rsidRPr="00883858" w:rsidRDefault="00883858" w:rsidP="00883858">
      <w:pPr>
        <w:numPr>
          <w:ilvl w:val="2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går och lägger sig i tid</w:t>
      </w:r>
    </w:p>
    <w:p w14:paraId="6861B9AA" w14:textId="77777777" w:rsidR="00883858" w:rsidRPr="00883858" w:rsidRDefault="00883858" w:rsidP="00883858">
      <w:pPr>
        <w:numPr>
          <w:ilvl w:val="2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kommer med till ishallen</w:t>
      </w:r>
    </w:p>
    <w:p w14:paraId="081C9198" w14:textId="77777777" w:rsidR="00883858" w:rsidRPr="00883858" w:rsidRDefault="00883858" w:rsidP="0088385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När den första åkaren har tävlat färdigt:</w:t>
      </w:r>
    </w:p>
    <w:p w14:paraId="4B0A17BC" w14:textId="77777777" w:rsidR="00883858" w:rsidRPr="00883858" w:rsidRDefault="00883858" w:rsidP="00883858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kastas </w:t>
      </w:r>
      <w:proofErr w:type="spellStart"/>
      <w:r w:rsidRPr="00883858">
        <w:rPr>
          <w:rFonts w:ascii="Times New Roman" w:eastAsia="Times New Roman" w:hAnsi="Times New Roman" w:cs="Times New Roman"/>
          <w:lang w:eastAsia="sv-SE"/>
        </w:rPr>
        <w:t>Elel</w:t>
      </w:r>
      <w:proofErr w:type="spellEnd"/>
      <w:r w:rsidRPr="00883858">
        <w:rPr>
          <w:rFonts w:ascii="Times New Roman" w:eastAsia="Times New Roman" w:hAnsi="Times New Roman" w:cs="Times New Roman"/>
          <w:lang w:eastAsia="sv-SE"/>
        </w:rPr>
        <w:t xml:space="preserve"> in på isen</w:t>
      </w:r>
    </w:p>
    <w:p w14:paraId="5D3D64E1" w14:textId="77777777" w:rsidR="00883858" w:rsidRPr="00883858" w:rsidRDefault="00883858" w:rsidP="00883858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åkaren ansvarar för </w:t>
      </w:r>
      <w:proofErr w:type="spellStart"/>
      <w:r w:rsidRPr="00883858">
        <w:rPr>
          <w:rFonts w:ascii="Times New Roman" w:eastAsia="Times New Roman" w:hAnsi="Times New Roman" w:cs="Times New Roman"/>
          <w:lang w:eastAsia="sv-SE"/>
        </w:rPr>
        <w:t>Elel</w:t>
      </w:r>
      <w:proofErr w:type="spellEnd"/>
      <w:r w:rsidRPr="00883858">
        <w:rPr>
          <w:rFonts w:ascii="Times New Roman" w:eastAsia="Times New Roman" w:hAnsi="Times New Roman" w:cs="Times New Roman"/>
          <w:lang w:eastAsia="sv-SE"/>
        </w:rPr>
        <w:t xml:space="preserve"> tills nästa åkare ska tävla</w:t>
      </w:r>
    </w:p>
    <w:p w14:paraId="175406EC" w14:textId="77777777" w:rsidR="00883858" w:rsidRPr="00883858" w:rsidRDefault="00883858" w:rsidP="0088385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883858">
        <w:rPr>
          <w:rFonts w:ascii="Times New Roman" w:eastAsia="Times New Roman" w:hAnsi="Times New Roman" w:cs="Times New Roman"/>
          <w:lang w:eastAsia="sv-SE"/>
        </w:rPr>
        <w:t>Elel</w:t>
      </w:r>
      <w:proofErr w:type="spellEnd"/>
      <w:r w:rsidRPr="00883858">
        <w:rPr>
          <w:rFonts w:ascii="Times New Roman" w:eastAsia="Times New Roman" w:hAnsi="Times New Roman" w:cs="Times New Roman"/>
          <w:lang w:eastAsia="sv-SE"/>
        </w:rPr>
        <w:t xml:space="preserve"> följer därefter med från åkare till åkare under tävlingshelgen</w:t>
      </w:r>
    </w:p>
    <w:p w14:paraId="0D9A56E4" w14:textId="77777777" w:rsidR="00883858" w:rsidRPr="00883858" w:rsidRDefault="00883858" w:rsidP="0088385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Den åkare som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tävlar sist på söndagen</w:t>
      </w:r>
      <w:r w:rsidRPr="00883858">
        <w:rPr>
          <w:rFonts w:ascii="Times New Roman" w:eastAsia="Times New Roman" w:hAnsi="Times New Roman" w:cs="Times New Roman"/>
          <w:lang w:eastAsia="sv-SE"/>
        </w:rPr>
        <w:t>:</w:t>
      </w:r>
    </w:p>
    <w:p w14:paraId="7504236B" w14:textId="77777777" w:rsidR="00883858" w:rsidRPr="00883858" w:rsidRDefault="00883858" w:rsidP="00883858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tar med sig </w:t>
      </w:r>
      <w:proofErr w:type="spellStart"/>
      <w:r w:rsidRPr="00883858">
        <w:rPr>
          <w:rFonts w:ascii="Times New Roman" w:eastAsia="Times New Roman" w:hAnsi="Times New Roman" w:cs="Times New Roman"/>
          <w:lang w:eastAsia="sv-SE"/>
        </w:rPr>
        <w:t>Elel</w:t>
      </w:r>
      <w:proofErr w:type="spellEnd"/>
      <w:r w:rsidRPr="00883858">
        <w:rPr>
          <w:rFonts w:ascii="Times New Roman" w:eastAsia="Times New Roman" w:hAnsi="Times New Roman" w:cs="Times New Roman"/>
          <w:lang w:eastAsia="sv-SE"/>
        </w:rPr>
        <w:t xml:space="preserve"> hem</w:t>
      </w:r>
    </w:p>
    <w:p w14:paraId="3ACFC1B9" w14:textId="77777777" w:rsidR="00883858" w:rsidRPr="00883858" w:rsidRDefault="00883858" w:rsidP="00883858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ansvarar för att </w:t>
      </w:r>
      <w:proofErr w:type="spellStart"/>
      <w:r w:rsidRPr="00883858">
        <w:rPr>
          <w:rFonts w:ascii="Times New Roman" w:eastAsia="Times New Roman" w:hAnsi="Times New Roman" w:cs="Times New Roman"/>
          <w:lang w:eastAsia="sv-SE"/>
        </w:rPr>
        <w:t>Elel</w:t>
      </w:r>
      <w:proofErr w:type="spellEnd"/>
      <w:r w:rsidRPr="00883858">
        <w:rPr>
          <w:rFonts w:ascii="Times New Roman" w:eastAsia="Times New Roman" w:hAnsi="Times New Roman" w:cs="Times New Roman"/>
          <w:lang w:eastAsia="sv-SE"/>
        </w:rPr>
        <w:t xml:space="preserve"> lämnas tillbaka till förrådet </w:t>
      </w:r>
      <w:r w:rsidRPr="00883858">
        <w:rPr>
          <w:rFonts w:ascii="Times New Roman" w:eastAsia="Times New Roman" w:hAnsi="Times New Roman" w:cs="Times New Roman"/>
          <w:b/>
          <w:bCs/>
          <w:lang w:eastAsia="sv-SE"/>
        </w:rPr>
        <w:t>nästa träningsdag</w:t>
      </w:r>
    </w:p>
    <w:p w14:paraId="4F47A7CE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883858">
        <w:rPr>
          <w:rFonts w:ascii="Times New Roman" w:eastAsia="Times New Roman" w:hAnsi="Times New Roman" w:cs="Times New Roman"/>
          <w:lang w:eastAsia="sv-SE"/>
        </w:rPr>
        <w:t>Elel</w:t>
      </w:r>
      <w:proofErr w:type="spellEnd"/>
      <w:r w:rsidRPr="00883858">
        <w:rPr>
          <w:rFonts w:ascii="Times New Roman" w:eastAsia="Times New Roman" w:hAnsi="Times New Roman" w:cs="Times New Roman"/>
          <w:lang w:eastAsia="sv-SE"/>
        </w:rPr>
        <w:t xml:space="preserve"> är allas vår maskot och ska behandlas med omsorg </w:t>
      </w:r>
      <w:r w:rsidRPr="00883858">
        <w:rPr>
          <w:rFonts w:ascii="Apple Color Emoji" w:eastAsia="Times New Roman" w:hAnsi="Apple Color Emoji" w:cs="Apple Color Emoji"/>
          <w:lang w:eastAsia="sv-SE"/>
        </w:rPr>
        <w:t>💙</w:t>
      </w:r>
    </w:p>
    <w:p w14:paraId="0AFD5C43" w14:textId="77777777" w:rsidR="00883858" w:rsidRPr="00883858" w:rsidRDefault="00C7585D" w:rsidP="00883858">
      <w:pPr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noProof/>
          <w:lang w:eastAsia="sv-SE"/>
        </w:rPr>
        <w:pict w14:anchorId="3B8FE8C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4C92253" w14:textId="77777777" w:rsidR="00883858" w:rsidRPr="00883858" w:rsidRDefault="00883858" w:rsidP="008838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883858">
        <w:rPr>
          <w:rFonts w:ascii="Apple Color Emoji" w:eastAsia="Times New Roman" w:hAnsi="Apple Color Emoji" w:cs="Apple Color Emoji"/>
          <w:b/>
          <w:bCs/>
          <w:sz w:val="36"/>
          <w:szCs w:val="36"/>
          <w:lang w:eastAsia="sv-SE"/>
        </w:rPr>
        <w:t>🎒</w:t>
      </w:r>
      <w:r w:rsidRPr="0088385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Packlista</w:t>
      </w:r>
    </w:p>
    <w:p w14:paraId="23369588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Tävlingsklänning/tävlingsdräkt</w:t>
      </w:r>
      <w:r w:rsidRPr="00883858">
        <w:rPr>
          <w:rFonts w:ascii="Times New Roman" w:eastAsia="Times New Roman" w:hAnsi="Times New Roman" w:cs="Times New Roman"/>
          <w:lang w:eastAsia="sv-SE"/>
        </w:rPr>
        <w:br/>
        <w:t>(underbyxa ska vara fastsydd, ingen glipa)</w:t>
      </w:r>
    </w:p>
    <w:p w14:paraId="001351E9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Skridskor</w:t>
      </w:r>
    </w:p>
    <w:p w14:paraId="003A0069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Skridskoskydd och trasa</w:t>
      </w:r>
    </w:p>
    <w:p w14:paraId="4C2E686E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Hela strumpbyxor (gärna ett extra par)</w:t>
      </w:r>
    </w:p>
    <w:p w14:paraId="2B691281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Hudfärgade underkläder</w:t>
      </w:r>
    </w:p>
    <w:p w14:paraId="78F7BBC5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Ljusa strumpor (får inte sticka upp ovanför skridskon)</w:t>
      </w:r>
    </w:p>
    <w:p w14:paraId="52EB7DC2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Klubbtröja</w:t>
      </w:r>
      <w:r w:rsidRPr="00883858">
        <w:rPr>
          <w:rFonts w:ascii="Times New Roman" w:eastAsia="Times New Roman" w:hAnsi="Times New Roman" w:cs="Times New Roman"/>
          <w:lang w:eastAsia="sv-SE"/>
        </w:rPr>
        <w:br/>
        <w:t>(har du ingen – fråga om du kan låna, alternativt vit/svart tight träningströja)</w:t>
      </w:r>
    </w:p>
    <w:p w14:paraId="2F446BCC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Vantar</w:t>
      </w:r>
    </w:p>
    <w:p w14:paraId="6EE82F4C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Överdragskläder för golvuppvärmning</w:t>
      </w:r>
    </w:p>
    <w:p w14:paraId="5C6B6DAB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Gympaskor</w:t>
      </w:r>
    </w:p>
    <w:p w14:paraId="205B2B17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Hopprep</w:t>
      </w:r>
    </w:p>
    <w:p w14:paraId="6490CF65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Vattenflaska (vatten)</w:t>
      </w:r>
    </w:p>
    <w:p w14:paraId="22713ED1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Näsdukar</w:t>
      </w:r>
    </w:p>
    <w:p w14:paraId="6D83ABB1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Plåster</w:t>
      </w:r>
    </w:p>
    <w:p w14:paraId="6F5EA859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Hårnålar/klämmor och hårspray</w:t>
      </w:r>
    </w:p>
    <w:p w14:paraId="1D6D52B3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Varm filt att sitta på i ishallen</w:t>
      </w:r>
    </w:p>
    <w:p w14:paraId="060A53F4" w14:textId="77777777" w:rsidR="00883858" w:rsidRPr="00883858" w:rsidRDefault="00883858" w:rsidP="008838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 xml:space="preserve">Ett glatt humör </w:t>
      </w:r>
      <w:r w:rsidRPr="00883858">
        <w:rPr>
          <w:rFonts w:ascii="Apple Color Emoji" w:eastAsia="Times New Roman" w:hAnsi="Apple Color Emoji" w:cs="Apple Color Emoji"/>
          <w:lang w:eastAsia="sv-SE"/>
        </w:rPr>
        <w:t>😊</w:t>
      </w:r>
    </w:p>
    <w:p w14:paraId="55437096" w14:textId="77777777" w:rsidR="00883858" w:rsidRPr="00883858" w:rsidRDefault="00C7585D" w:rsidP="00883858">
      <w:pPr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noProof/>
          <w:lang w:eastAsia="sv-SE"/>
        </w:rPr>
        <w:pict w14:anchorId="1AE2351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7430622" w14:textId="77777777" w:rsidR="00883858" w:rsidRPr="00883858" w:rsidRDefault="00883858" w:rsidP="008838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883858">
        <w:rPr>
          <w:rFonts w:ascii="Apple Color Emoji" w:eastAsia="Times New Roman" w:hAnsi="Apple Color Emoji" w:cs="Apple Color Emoji"/>
          <w:b/>
          <w:bCs/>
          <w:sz w:val="36"/>
          <w:szCs w:val="36"/>
          <w:lang w:eastAsia="sv-SE"/>
        </w:rPr>
        <w:lastRenderedPageBreak/>
        <w:t>💬</w:t>
      </w:r>
      <w:r w:rsidRPr="0088385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Avslutande ord</w:t>
      </w:r>
    </w:p>
    <w:p w14:paraId="014EFF73" w14:textId="0B02B560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Om du känner dig osäker under tävlingsdagen – fråga alltid tränaren.</w:t>
      </w:r>
      <w:r w:rsidRPr="00883858">
        <w:rPr>
          <w:rFonts w:ascii="Times New Roman" w:eastAsia="Times New Roman" w:hAnsi="Times New Roman" w:cs="Times New Roman"/>
          <w:lang w:eastAsia="sv-SE"/>
        </w:rPr>
        <w:br/>
        <w:t>Det viktigaste med första tävlingen är att få en positiv upplevelse, ha roligt och samla erfarenhet.</w:t>
      </w:r>
      <w:r>
        <w:rPr>
          <w:rFonts w:ascii="Times New Roman" w:eastAsia="Times New Roman" w:hAnsi="Times New Roman" w:cs="Times New Roman"/>
          <w:lang w:eastAsia="sv-SE"/>
        </w:rPr>
        <w:t xml:space="preserve"> Stanna gärna och heja på dina kompisar. </w:t>
      </w:r>
    </w:p>
    <w:p w14:paraId="4EAAA1FD" w14:textId="77777777" w:rsidR="00883858" w:rsidRPr="00883858" w:rsidRDefault="00883858" w:rsidP="008838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883858">
        <w:rPr>
          <w:rFonts w:ascii="Times New Roman" w:eastAsia="Times New Roman" w:hAnsi="Times New Roman" w:cs="Times New Roman"/>
          <w:lang w:eastAsia="sv-SE"/>
        </w:rPr>
        <w:t>Lycka till!</w:t>
      </w:r>
    </w:p>
    <w:p w14:paraId="26FABAF4" w14:textId="77777777" w:rsidR="00883858" w:rsidRPr="00D57768" w:rsidRDefault="00883858"/>
    <w:sectPr w:rsidR="00883858" w:rsidRPr="00D577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A25F" w14:textId="77777777" w:rsidR="00C7585D" w:rsidRDefault="00C7585D" w:rsidP="00820E43">
      <w:r>
        <w:separator/>
      </w:r>
    </w:p>
  </w:endnote>
  <w:endnote w:type="continuationSeparator" w:id="0">
    <w:p w14:paraId="010933C4" w14:textId="77777777" w:rsidR="00C7585D" w:rsidRDefault="00C7585D" w:rsidP="0082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7AAA" w14:textId="77777777" w:rsidR="00C325CD" w:rsidRDefault="00735626">
    <w:pPr>
      <w:rPr>
        <w:sz w:val="18"/>
        <w:szCs w:val="18"/>
      </w:rPr>
    </w:pPr>
    <w:r>
      <w:rPr>
        <w:sz w:val="18"/>
        <w:szCs w:val="18"/>
      </w:rPr>
      <w:t>Postadress:</w:t>
    </w:r>
    <w:r>
      <w:rPr>
        <w:sz w:val="18"/>
        <w:szCs w:val="18"/>
      </w:rPr>
      <w:tab/>
    </w:r>
    <w:r>
      <w:rPr>
        <w:sz w:val="18"/>
        <w:szCs w:val="18"/>
      </w:rPr>
      <w:tab/>
      <w:t>Besöksadress: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Mejl: </w:t>
    </w:r>
    <w:hyperlink r:id="rId1" w:history="1">
      <w:r w:rsidRPr="0038273E">
        <w:rPr>
          <w:rStyle w:val="Hyperlnk"/>
          <w:sz w:val="18"/>
          <w:szCs w:val="18"/>
        </w:rPr>
        <w:t>info@landskronakonstakning.se</w:t>
      </w:r>
    </w:hyperlink>
  </w:p>
  <w:p w14:paraId="4E9B787D" w14:textId="77777777" w:rsidR="00735626" w:rsidRDefault="00735626">
    <w:pPr>
      <w:rPr>
        <w:sz w:val="18"/>
        <w:szCs w:val="18"/>
      </w:rPr>
    </w:pPr>
    <w:proofErr w:type="spellStart"/>
    <w:r>
      <w:rPr>
        <w:sz w:val="18"/>
        <w:szCs w:val="18"/>
      </w:rPr>
      <w:t>Sagogatan</w:t>
    </w:r>
    <w:proofErr w:type="spellEnd"/>
    <w:r>
      <w:rPr>
        <w:sz w:val="18"/>
        <w:szCs w:val="18"/>
      </w:rPr>
      <w:t xml:space="preserve"> 21</w:t>
    </w:r>
    <w:r>
      <w:rPr>
        <w:sz w:val="18"/>
        <w:szCs w:val="18"/>
      </w:rPr>
      <w:tab/>
    </w:r>
    <w:r>
      <w:rPr>
        <w:sz w:val="18"/>
        <w:szCs w:val="18"/>
      </w:rPr>
      <w:tab/>
      <w:t>Idrottsvägen 5</w:t>
    </w:r>
    <w:r>
      <w:rPr>
        <w:sz w:val="18"/>
        <w:szCs w:val="18"/>
      </w:rPr>
      <w:tab/>
    </w:r>
    <w:r>
      <w:rPr>
        <w:sz w:val="18"/>
        <w:szCs w:val="18"/>
      </w:rPr>
      <w:tab/>
      <w:t>Org.nr: 802471-7541</w:t>
    </w:r>
  </w:p>
  <w:p w14:paraId="3D6A3E1C" w14:textId="77777777" w:rsidR="00735626" w:rsidRDefault="00735626">
    <w:pPr>
      <w:rPr>
        <w:sz w:val="18"/>
        <w:szCs w:val="18"/>
      </w:rPr>
    </w:pPr>
    <w:r>
      <w:rPr>
        <w:sz w:val="18"/>
        <w:szCs w:val="18"/>
      </w:rPr>
      <w:t>261 47. Landskrona</w:t>
    </w:r>
    <w:r>
      <w:rPr>
        <w:sz w:val="18"/>
        <w:szCs w:val="18"/>
      </w:rPr>
      <w:tab/>
      <w:t>261 42. Landskrona</w:t>
    </w:r>
    <w:r>
      <w:rPr>
        <w:sz w:val="18"/>
        <w:szCs w:val="18"/>
      </w:rPr>
      <w:tab/>
      <w:t>BG: 172-0820</w:t>
    </w:r>
  </w:p>
  <w:p w14:paraId="2FDD84D3" w14:textId="77777777" w:rsidR="00735626" w:rsidRDefault="00735626">
    <w:pPr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proofErr w:type="spellStart"/>
    <w:r>
      <w:rPr>
        <w:sz w:val="18"/>
        <w:szCs w:val="18"/>
      </w:rPr>
      <w:t>Swish</w:t>
    </w:r>
    <w:proofErr w:type="spellEnd"/>
    <w:r>
      <w:rPr>
        <w:sz w:val="18"/>
        <w:szCs w:val="18"/>
      </w:rPr>
      <w:t>: 123 050 6964</w:t>
    </w:r>
  </w:p>
  <w:p w14:paraId="603D6585" w14:textId="77777777" w:rsidR="00735626" w:rsidRPr="00735626" w:rsidRDefault="00735626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AAC3" w14:textId="77777777" w:rsidR="00C7585D" w:rsidRDefault="00C7585D" w:rsidP="00820E43">
      <w:r>
        <w:separator/>
      </w:r>
    </w:p>
  </w:footnote>
  <w:footnote w:type="continuationSeparator" w:id="0">
    <w:p w14:paraId="6556337C" w14:textId="77777777" w:rsidR="00C7585D" w:rsidRDefault="00C7585D" w:rsidP="0082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9B07" w14:textId="77777777" w:rsidR="00820E43" w:rsidRDefault="00820E43">
    <w:pPr>
      <w:pStyle w:val="Sidhuvud"/>
    </w:pPr>
    <w:r>
      <w:rPr>
        <w:noProof/>
      </w:rPr>
      <w:drawing>
        <wp:inline distT="0" distB="0" distL="0" distR="0" wp14:anchorId="5543A734" wp14:editId="1F725640">
          <wp:extent cx="575733" cy="615564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43" cy="638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5D21"/>
    <w:multiLevelType w:val="multilevel"/>
    <w:tmpl w:val="14F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8115B"/>
    <w:multiLevelType w:val="multilevel"/>
    <w:tmpl w:val="29E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A33E9"/>
    <w:multiLevelType w:val="multilevel"/>
    <w:tmpl w:val="4B42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906AE"/>
    <w:multiLevelType w:val="multilevel"/>
    <w:tmpl w:val="F70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57C49"/>
    <w:multiLevelType w:val="multilevel"/>
    <w:tmpl w:val="AF3A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C1DB5"/>
    <w:multiLevelType w:val="multilevel"/>
    <w:tmpl w:val="9DC8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53538"/>
    <w:multiLevelType w:val="multilevel"/>
    <w:tmpl w:val="EBAA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D5066"/>
    <w:multiLevelType w:val="multilevel"/>
    <w:tmpl w:val="3C0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22B86"/>
    <w:multiLevelType w:val="multilevel"/>
    <w:tmpl w:val="BC74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74FC5"/>
    <w:multiLevelType w:val="multilevel"/>
    <w:tmpl w:val="E0E8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24510"/>
    <w:multiLevelType w:val="hybridMultilevel"/>
    <w:tmpl w:val="63D679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13501"/>
    <w:multiLevelType w:val="multilevel"/>
    <w:tmpl w:val="5706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C8795F"/>
    <w:multiLevelType w:val="multilevel"/>
    <w:tmpl w:val="1E04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001426">
    <w:abstractNumId w:val="10"/>
  </w:num>
  <w:num w:numId="2" w16cid:durableId="1886093084">
    <w:abstractNumId w:val="1"/>
  </w:num>
  <w:num w:numId="3" w16cid:durableId="2109765701">
    <w:abstractNumId w:val="3"/>
  </w:num>
  <w:num w:numId="4" w16cid:durableId="155196802">
    <w:abstractNumId w:val="9"/>
  </w:num>
  <w:num w:numId="5" w16cid:durableId="1735466821">
    <w:abstractNumId w:val="7"/>
  </w:num>
  <w:num w:numId="6" w16cid:durableId="1715885968">
    <w:abstractNumId w:val="6"/>
  </w:num>
  <w:num w:numId="7" w16cid:durableId="376392494">
    <w:abstractNumId w:val="12"/>
  </w:num>
  <w:num w:numId="8" w16cid:durableId="1656572541">
    <w:abstractNumId w:val="11"/>
  </w:num>
  <w:num w:numId="9" w16cid:durableId="193856078">
    <w:abstractNumId w:val="8"/>
  </w:num>
  <w:num w:numId="10" w16cid:durableId="158468944">
    <w:abstractNumId w:val="0"/>
  </w:num>
  <w:num w:numId="11" w16cid:durableId="2106076316">
    <w:abstractNumId w:val="5"/>
  </w:num>
  <w:num w:numId="12" w16cid:durableId="1574120521">
    <w:abstractNumId w:val="2"/>
  </w:num>
  <w:num w:numId="13" w16cid:durableId="190337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58"/>
    <w:rsid w:val="000E1E14"/>
    <w:rsid w:val="001B7BD4"/>
    <w:rsid w:val="00217B66"/>
    <w:rsid w:val="004518FA"/>
    <w:rsid w:val="004A1ECB"/>
    <w:rsid w:val="005B7159"/>
    <w:rsid w:val="00735626"/>
    <w:rsid w:val="00757774"/>
    <w:rsid w:val="00820E43"/>
    <w:rsid w:val="00883858"/>
    <w:rsid w:val="008E7985"/>
    <w:rsid w:val="00A52BA7"/>
    <w:rsid w:val="00A61B8C"/>
    <w:rsid w:val="00BD2FC3"/>
    <w:rsid w:val="00C325CD"/>
    <w:rsid w:val="00C7585D"/>
    <w:rsid w:val="00CC464E"/>
    <w:rsid w:val="00D57768"/>
    <w:rsid w:val="00DD7FC3"/>
    <w:rsid w:val="00EC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3230"/>
  <w15:chartTrackingRefBased/>
  <w15:docId w15:val="{5DCFE1BB-693A-454C-A91F-901D6675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8838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88385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8838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20E4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20E43"/>
  </w:style>
  <w:style w:type="paragraph" w:styleId="Sidfot">
    <w:name w:val="footer"/>
    <w:basedOn w:val="Normal"/>
    <w:link w:val="SidfotChar"/>
    <w:uiPriority w:val="99"/>
    <w:unhideWhenUsed/>
    <w:rsid w:val="00820E4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20E43"/>
  </w:style>
  <w:style w:type="character" w:styleId="Hyperlnk">
    <w:name w:val="Hyperlink"/>
    <w:basedOn w:val="Standardstycketeckensnitt"/>
    <w:uiPriority w:val="99"/>
    <w:unhideWhenUsed/>
    <w:rsid w:val="00C325C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325C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35626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5B7159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88385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88385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83858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838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Betoning">
    <w:name w:val="Emphasis"/>
    <w:basedOn w:val="Standardstycketeckensnitt"/>
    <w:uiPriority w:val="20"/>
    <w:qFormat/>
    <w:rsid w:val="00883858"/>
    <w:rPr>
      <w:i/>
      <w:iCs/>
    </w:rPr>
  </w:style>
  <w:style w:type="character" w:styleId="Stark">
    <w:name w:val="Strong"/>
    <w:basedOn w:val="Standardstycketeckensnitt"/>
    <w:uiPriority w:val="22"/>
    <w:qFormat/>
    <w:rsid w:val="00883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9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andskronakonstaknin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inajames/Library/Group%20Containers/UBF8T346G9.Office/User%20Content.localized/Templates.localized/Mall%20Landskrona%20Konsta&#778;kning%20&amp;%20Sport%20Klubb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Landskrona Konståkning &amp; Sport Klubb.dotx</Template>
  <TotalTime>2</TotalTime>
  <Pages>5</Pages>
  <Words>700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James Malmqvist</dc:creator>
  <cp:keywords/>
  <dc:description/>
  <cp:lastModifiedBy>Carina James Malmqvist</cp:lastModifiedBy>
  <cp:revision>1</cp:revision>
  <dcterms:created xsi:type="dcterms:W3CDTF">2026-02-02T15:55:00Z</dcterms:created>
  <dcterms:modified xsi:type="dcterms:W3CDTF">2026-02-02T15:57:00Z</dcterms:modified>
</cp:coreProperties>
</file>